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27A94B77" w:rsidR="00A92E36" w:rsidRPr="00C7202F" w:rsidRDefault="00A92E36" w:rsidP="00412399">
      <w:pPr>
        <w:spacing w:line="240" w:lineRule="auto"/>
        <w:rPr>
          <w:rFonts w:cs="Arial"/>
          <w:b/>
          <w:bCs/>
          <w:szCs w:val="24"/>
        </w:rPr>
      </w:pPr>
      <w:r w:rsidRPr="00C7202F">
        <w:rPr>
          <w:rFonts w:cs="Arial"/>
          <w:b/>
          <w:bCs/>
          <w:szCs w:val="24"/>
        </w:rPr>
        <w:t xml:space="preserve">Job Title: </w:t>
      </w:r>
      <w:r w:rsidR="00C735F0" w:rsidRPr="00C7202F">
        <w:rPr>
          <w:rFonts w:cs="Arial"/>
          <w:b/>
          <w:bCs/>
          <w:szCs w:val="24"/>
        </w:rPr>
        <w:t>Worksh</w:t>
      </w:r>
      <w:r w:rsidR="00886502" w:rsidRPr="00C7202F">
        <w:rPr>
          <w:rFonts w:cs="Arial"/>
          <w:b/>
          <w:bCs/>
          <w:szCs w:val="24"/>
        </w:rPr>
        <w:t>o</w:t>
      </w:r>
      <w:r w:rsidR="00C735F0" w:rsidRPr="00C7202F">
        <w:rPr>
          <w:rFonts w:cs="Arial"/>
          <w:b/>
          <w:bCs/>
          <w:szCs w:val="24"/>
        </w:rPr>
        <w:t>p Chargehand</w:t>
      </w:r>
    </w:p>
    <w:p w14:paraId="0B14F7BC" w14:textId="3919DF7C" w:rsidR="00A92E36" w:rsidRPr="00D01752" w:rsidRDefault="00A92E36" w:rsidP="00412399">
      <w:pPr>
        <w:spacing w:line="240" w:lineRule="auto"/>
        <w:rPr>
          <w:rFonts w:cs="Arial"/>
          <w:szCs w:val="24"/>
        </w:rPr>
      </w:pPr>
      <w:r w:rsidRPr="00D01752">
        <w:rPr>
          <w:rFonts w:cs="Arial"/>
          <w:szCs w:val="24"/>
        </w:rPr>
        <w:t xml:space="preserve">You will be based at </w:t>
      </w:r>
      <w:r w:rsidR="00C735F0" w:rsidRPr="00D01752">
        <w:rPr>
          <w:rFonts w:cs="Arial"/>
          <w:szCs w:val="24"/>
          <w:lang w:val="en-US"/>
        </w:rPr>
        <w:t>FSHQ</w:t>
      </w:r>
      <w:r w:rsidRPr="00D01752">
        <w:rPr>
          <w:rFonts w:cs="Arial"/>
          <w:szCs w:val="24"/>
          <w:lang w:val="en-US"/>
        </w:rPr>
        <w:t xml:space="preserve"> </w:t>
      </w:r>
      <w:r w:rsidRPr="00D01752">
        <w:rPr>
          <w:rFonts w:cs="Arial"/>
          <w:szCs w:val="24"/>
        </w:rPr>
        <w:t>or in any post appropriate to your grade at such other place of employment in the Authority's service as may be required.</w:t>
      </w:r>
    </w:p>
    <w:p w14:paraId="6A2861CB" w14:textId="11A9088E" w:rsidR="00C2312B" w:rsidRPr="00D01752" w:rsidRDefault="00C2312B" w:rsidP="009E34C9">
      <w:pPr>
        <w:spacing w:line="240" w:lineRule="auto"/>
        <w:jc w:val="both"/>
        <w:rPr>
          <w:rFonts w:cs="Arial"/>
          <w:szCs w:val="24"/>
        </w:rPr>
      </w:pPr>
      <w:r w:rsidRPr="00D01752">
        <w:rPr>
          <w:rFonts w:cs="Arial"/>
          <w:szCs w:val="24"/>
        </w:rPr>
        <w:t>Salary is Grade 7: £37,938 rising to £</w:t>
      </w:r>
      <w:r w:rsidR="00F93D34" w:rsidRPr="00D01752">
        <w:rPr>
          <w:rFonts w:cs="Arial"/>
          <w:szCs w:val="24"/>
        </w:rPr>
        <w:t>40,476 by 3 annual increments</w:t>
      </w:r>
      <w:r w:rsidR="008A32FB" w:rsidRPr="00D01752">
        <w:rPr>
          <w:rFonts w:cs="Arial"/>
          <w:szCs w:val="24"/>
        </w:rPr>
        <w:t xml:space="preserve"> plus 4% management allowance + Standby Allowance</w:t>
      </w:r>
    </w:p>
    <w:p w14:paraId="17C79C8C" w14:textId="63767D0C" w:rsidR="002D6073" w:rsidRPr="00D01752" w:rsidRDefault="005E54AD" w:rsidP="3249BABE">
      <w:pPr>
        <w:spacing w:line="240" w:lineRule="auto"/>
        <w:jc w:val="both"/>
        <w:rPr>
          <w:rFonts w:cs="Arial"/>
        </w:rPr>
      </w:pPr>
      <w:r w:rsidRPr="00D01752">
        <w:rPr>
          <w:rFonts w:cs="Arial"/>
        </w:rPr>
        <w:t xml:space="preserve">Salaries are paid </w:t>
      </w:r>
      <w:r w:rsidR="5A4EB4A9" w:rsidRPr="00D01752">
        <w:rPr>
          <w:rFonts w:cs="Arial"/>
        </w:rPr>
        <w:t xml:space="preserve">monthly </w:t>
      </w:r>
      <w:r w:rsidRPr="00D01752">
        <w:rPr>
          <w:rFonts w:cs="Arial"/>
        </w:rPr>
        <w:t xml:space="preserve">by credit transfer to bank or building society. </w:t>
      </w:r>
      <w:r w:rsidR="1E4F54F2" w:rsidRPr="00D01752">
        <w:rPr>
          <w:rFonts w:cs="Arial"/>
        </w:rPr>
        <w:t>S</w:t>
      </w:r>
      <w:r w:rsidRPr="00D01752">
        <w:rPr>
          <w:rFonts w:cs="Arial"/>
        </w:rPr>
        <w:t>alaries will be paid on the 15</w:t>
      </w:r>
      <w:r w:rsidRPr="00D01752">
        <w:rPr>
          <w:rFonts w:cs="Arial"/>
          <w:vertAlign w:val="superscript"/>
        </w:rPr>
        <w:t>th</w:t>
      </w:r>
      <w:r w:rsidRPr="00D01752">
        <w:rPr>
          <w:rFonts w:cs="Arial"/>
        </w:rPr>
        <w:t xml:space="preserve"> of each month.</w:t>
      </w:r>
    </w:p>
    <w:p w14:paraId="3CC72A4A" w14:textId="26B213BB" w:rsidR="00A525D3" w:rsidRPr="00D01752" w:rsidRDefault="00A525D3" w:rsidP="3249BABE">
      <w:pPr>
        <w:spacing w:line="240" w:lineRule="auto"/>
        <w:jc w:val="both"/>
        <w:rPr>
          <w:rFonts w:cs="Arial"/>
        </w:rPr>
      </w:pPr>
      <w:r w:rsidRPr="00D01752">
        <w:rPr>
          <w:rFonts w:cs="Arial"/>
        </w:rPr>
        <w:t>You will be required to participate in the section’s Standby Scheme.</w:t>
      </w:r>
    </w:p>
    <w:p w14:paraId="30552768" w14:textId="3A472D8E" w:rsidR="002D6073" w:rsidRPr="00D01752" w:rsidRDefault="002D6073" w:rsidP="00412399">
      <w:pPr>
        <w:spacing w:line="240" w:lineRule="auto"/>
        <w:rPr>
          <w:rFonts w:cs="Arial"/>
          <w:szCs w:val="24"/>
          <w:lang w:val="en-US"/>
        </w:rPr>
      </w:pPr>
      <w:r w:rsidRPr="00D01752">
        <w:rPr>
          <w:rFonts w:cs="Arial"/>
          <w:szCs w:val="24"/>
          <w:lang w:val="en-US"/>
        </w:rPr>
        <w:t xml:space="preserve">Please be advised this post </w:t>
      </w:r>
      <w:r w:rsidRPr="00D01752">
        <w:rPr>
          <w:rFonts w:cs="Arial"/>
          <w:szCs w:val="24"/>
          <w:u w:val="single"/>
          <w:lang w:val="en-US"/>
        </w:rPr>
        <w:t>is only open</w:t>
      </w:r>
      <w:r w:rsidRPr="00D01752">
        <w:rPr>
          <w:rFonts w:cs="Arial"/>
          <w:szCs w:val="24"/>
          <w:lang w:val="en-US"/>
        </w:rPr>
        <w:t xml:space="preserve"> to West Yorkshire Fire &amp; Rescue employees.</w:t>
      </w:r>
    </w:p>
    <w:p w14:paraId="5CE3730E" w14:textId="06F3589B" w:rsidR="002D6073" w:rsidRDefault="002D6073" w:rsidP="00412399">
      <w:pPr>
        <w:spacing w:line="240" w:lineRule="auto"/>
        <w:jc w:val="both"/>
        <w:rPr>
          <w:rFonts w:cs="Arial"/>
          <w:szCs w:val="24"/>
        </w:rPr>
      </w:pPr>
      <w:r w:rsidRPr="00B22340">
        <w:rPr>
          <w:rFonts w:cs="Arial"/>
          <w:szCs w:val="24"/>
        </w:rPr>
        <w:t xml:space="preserve">Hours – </w:t>
      </w:r>
      <w:r w:rsidR="00F60E36">
        <w:rPr>
          <w:rFonts w:cs="Arial"/>
          <w:szCs w:val="24"/>
        </w:rPr>
        <w:t>37</w:t>
      </w:r>
      <w:r w:rsidRPr="00B22340">
        <w:rPr>
          <w:rFonts w:cs="Arial"/>
          <w:szCs w:val="24"/>
        </w:rPr>
        <w:t xml:space="preserve"> per week</w:t>
      </w:r>
      <w:r w:rsidR="001B489C">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3EB45839" w14:textId="2C04C8B9" w:rsidR="00886502" w:rsidRDefault="00B22340" w:rsidP="00C7202F">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4D8892B9" w14:textId="77777777" w:rsidR="00C7202F" w:rsidRDefault="00C7202F" w:rsidP="00C7202F">
      <w:pPr>
        <w:pStyle w:val="Style1"/>
        <w:rPr>
          <w:rFonts w:cs="Arial"/>
          <w:szCs w:val="24"/>
        </w:rPr>
      </w:pP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5CF3B140" w:rsidR="00177184" w:rsidRDefault="00177184" w:rsidP="00177184">
      <w:pPr>
        <w:spacing w:line="240" w:lineRule="auto"/>
        <w:jc w:val="both"/>
        <w:rPr>
          <w:rFonts w:cs="Arial"/>
          <w:szCs w:val="24"/>
        </w:rPr>
      </w:pPr>
      <w:r w:rsidRPr="002D6073">
        <w:rPr>
          <w:rFonts w:cs="Arial"/>
          <w:szCs w:val="24"/>
        </w:rPr>
        <w:lastRenderedPageBreak/>
        <w:t>The post is subject to receipt of satisfactory references, medical screening, Disclosure &amp; Barring check and completion of Baseline Personnel Security Standard checks</w:t>
      </w:r>
      <w:r>
        <w:rPr>
          <w:rFonts w:cs="Arial"/>
          <w:szCs w:val="24"/>
        </w:rPr>
        <w:t xml:space="preserve"> and also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3BAF" w14:textId="77777777" w:rsidR="0038636A" w:rsidRDefault="0038636A" w:rsidP="00E8466A">
      <w:pPr>
        <w:spacing w:after="0" w:line="240" w:lineRule="auto"/>
      </w:pPr>
      <w:r>
        <w:separator/>
      </w:r>
    </w:p>
  </w:endnote>
  <w:endnote w:type="continuationSeparator" w:id="0">
    <w:p w14:paraId="1CE1E2E0" w14:textId="77777777" w:rsidR="0038636A" w:rsidRDefault="0038636A" w:rsidP="00E8466A">
      <w:pPr>
        <w:spacing w:after="0" w:line="240" w:lineRule="auto"/>
      </w:pPr>
      <w:r>
        <w:continuationSeparator/>
      </w:r>
    </w:p>
  </w:endnote>
  <w:endnote w:type="continuationNotice" w:id="1">
    <w:p w14:paraId="6C679367" w14:textId="77777777" w:rsidR="0038636A" w:rsidRDefault="00386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8431" w14:textId="77777777" w:rsidR="0038636A" w:rsidRDefault="0038636A" w:rsidP="00E8466A">
      <w:pPr>
        <w:spacing w:after="0" w:line="240" w:lineRule="auto"/>
      </w:pPr>
      <w:r>
        <w:separator/>
      </w:r>
    </w:p>
  </w:footnote>
  <w:footnote w:type="continuationSeparator" w:id="0">
    <w:p w14:paraId="2C80DB5E" w14:textId="77777777" w:rsidR="0038636A" w:rsidRDefault="0038636A" w:rsidP="00E8466A">
      <w:pPr>
        <w:spacing w:after="0" w:line="240" w:lineRule="auto"/>
      </w:pPr>
      <w:r>
        <w:continuationSeparator/>
      </w:r>
    </w:p>
  </w:footnote>
  <w:footnote w:type="continuationNotice" w:id="1">
    <w:p w14:paraId="6A452D9B" w14:textId="77777777" w:rsidR="0038636A" w:rsidRDefault="00386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A23C4"/>
    <w:rsid w:val="000C0953"/>
    <w:rsid w:val="000C6CDF"/>
    <w:rsid w:val="000E2403"/>
    <w:rsid w:val="00150FE8"/>
    <w:rsid w:val="00175C3A"/>
    <w:rsid w:val="00177184"/>
    <w:rsid w:val="001A17D4"/>
    <w:rsid w:val="001B2518"/>
    <w:rsid w:val="001B489C"/>
    <w:rsid w:val="001C49BB"/>
    <w:rsid w:val="00210E56"/>
    <w:rsid w:val="00221C3B"/>
    <w:rsid w:val="00264BFD"/>
    <w:rsid w:val="0028238A"/>
    <w:rsid w:val="002A2D2E"/>
    <w:rsid w:val="002B62C3"/>
    <w:rsid w:val="002D6073"/>
    <w:rsid w:val="003005D2"/>
    <w:rsid w:val="00301A32"/>
    <w:rsid w:val="00340B91"/>
    <w:rsid w:val="00342343"/>
    <w:rsid w:val="003573A9"/>
    <w:rsid w:val="00370A5A"/>
    <w:rsid w:val="00376892"/>
    <w:rsid w:val="0038636A"/>
    <w:rsid w:val="003B45E0"/>
    <w:rsid w:val="003D6B3E"/>
    <w:rsid w:val="00412399"/>
    <w:rsid w:val="004637C5"/>
    <w:rsid w:val="004733D9"/>
    <w:rsid w:val="004829F5"/>
    <w:rsid w:val="00484608"/>
    <w:rsid w:val="004A3AB8"/>
    <w:rsid w:val="004B6319"/>
    <w:rsid w:val="004B7B80"/>
    <w:rsid w:val="004E08F6"/>
    <w:rsid w:val="0051016D"/>
    <w:rsid w:val="00540E90"/>
    <w:rsid w:val="005504B3"/>
    <w:rsid w:val="005E54AD"/>
    <w:rsid w:val="00603DA7"/>
    <w:rsid w:val="0060454A"/>
    <w:rsid w:val="006105BC"/>
    <w:rsid w:val="00693002"/>
    <w:rsid w:val="006D405D"/>
    <w:rsid w:val="006F53DC"/>
    <w:rsid w:val="007316BD"/>
    <w:rsid w:val="00774727"/>
    <w:rsid w:val="00793905"/>
    <w:rsid w:val="007A4C67"/>
    <w:rsid w:val="007A4F75"/>
    <w:rsid w:val="007E494C"/>
    <w:rsid w:val="007F6E07"/>
    <w:rsid w:val="0081344E"/>
    <w:rsid w:val="0087402F"/>
    <w:rsid w:val="008843D3"/>
    <w:rsid w:val="00886502"/>
    <w:rsid w:val="00895B54"/>
    <w:rsid w:val="00897AD7"/>
    <w:rsid w:val="008A32FB"/>
    <w:rsid w:val="008C3D75"/>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25D3"/>
    <w:rsid w:val="00A537EA"/>
    <w:rsid w:val="00A92E36"/>
    <w:rsid w:val="00AC2BF4"/>
    <w:rsid w:val="00AE7C3A"/>
    <w:rsid w:val="00AF1581"/>
    <w:rsid w:val="00AF1BB2"/>
    <w:rsid w:val="00AF4C28"/>
    <w:rsid w:val="00B21087"/>
    <w:rsid w:val="00B22340"/>
    <w:rsid w:val="00B566B5"/>
    <w:rsid w:val="00B76E8D"/>
    <w:rsid w:val="00B80F31"/>
    <w:rsid w:val="00B9153C"/>
    <w:rsid w:val="00BA1048"/>
    <w:rsid w:val="00BC4CA9"/>
    <w:rsid w:val="00BD0524"/>
    <w:rsid w:val="00BD675C"/>
    <w:rsid w:val="00BD7833"/>
    <w:rsid w:val="00BE197D"/>
    <w:rsid w:val="00C07151"/>
    <w:rsid w:val="00C2312B"/>
    <w:rsid w:val="00C3460A"/>
    <w:rsid w:val="00C65C10"/>
    <w:rsid w:val="00C7202F"/>
    <w:rsid w:val="00C735F0"/>
    <w:rsid w:val="00C74947"/>
    <w:rsid w:val="00CA5B5A"/>
    <w:rsid w:val="00CF0965"/>
    <w:rsid w:val="00D01752"/>
    <w:rsid w:val="00D12309"/>
    <w:rsid w:val="00D26F68"/>
    <w:rsid w:val="00D41921"/>
    <w:rsid w:val="00D41A22"/>
    <w:rsid w:val="00D46C4E"/>
    <w:rsid w:val="00DA1CCA"/>
    <w:rsid w:val="00DA334B"/>
    <w:rsid w:val="00DC24B9"/>
    <w:rsid w:val="00DC2F5A"/>
    <w:rsid w:val="00DE15A1"/>
    <w:rsid w:val="00DE25A9"/>
    <w:rsid w:val="00DE3BF0"/>
    <w:rsid w:val="00E42CB8"/>
    <w:rsid w:val="00E53B38"/>
    <w:rsid w:val="00E623A4"/>
    <w:rsid w:val="00E65338"/>
    <w:rsid w:val="00E66912"/>
    <w:rsid w:val="00E70D21"/>
    <w:rsid w:val="00E8466A"/>
    <w:rsid w:val="00E938D8"/>
    <w:rsid w:val="00EB13A9"/>
    <w:rsid w:val="00EE44E0"/>
    <w:rsid w:val="00F26445"/>
    <w:rsid w:val="00F429A1"/>
    <w:rsid w:val="00F60E36"/>
    <w:rsid w:val="00F75660"/>
    <w:rsid w:val="00F93D34"/>
    <w:rsid w:val="00FB7868"/>
    <w:rsid w:val="00FD0200"/>
    <w:rsid w:val="00FD16BF"/>
    <w:rsid w:val="00FE0D95"/>
    <w:rsid w:val="00FE397B"/>
    <w:rsid w:val="00FE3AFB"/>
    <w:rsid w:val="00FE686E"/>
    <w:rsid w:val="00FE6A2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U4VZSK3Q3Z65-1654811717-94919</_dlc_DocId>
    <_dlc_DocIdUrl xmlns="64325d95-35ba-46ca-aaac-778957f5ebb0">
      <Url>https://westyorkshirefire.sharepoint.com/teams/HR/_layouts/15/DocIdRedir.aspx?ID=U4VZSK3Q3Z65-1654811717-94919</Url>
      <Description>U4VZSK3Q3Z65-1654811717-94919</Description>
    </_dlc_DocIdUrl>
    <_dlc_DocIdPersistId xmlns="64325d95-35ba-46ca-aaac-778957f5ebb0">false</_dlc_DocIdPersistId>
    <PolicyNumber xmlns="34b6d412-54fa-4bc1-b286-82b73b84dfb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179</TotalTime>
  <Pages>2</Pages>
  <Words>485</Words>
  <Characters>2770</Characters>
  <Application>Microsoft Office Word</Application>
  <DocSecurity>0</DocSecurity>
  <Lines>23</Lines>
  <Paragraphs>6</Paragraphs>
  <ScaleCrop>false</ScaleCrop>
  <Company>West Yorkshire Fire and Rescue</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6</cp:revision>
  <dcterms:created xsi:type="dcterms:W3CDTF">2025-07-07T07:39:00Z</dcterms:created>
  <dcterms:modified xsi:type="dcterms:W3CDTF">2025-07-07T11:21:00Z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56e44d94-7bdb-4c39-afab-dee6c81c671c</vt:lpwstr>
  </property>
  <property fmtid="{D5CDD505-2E9C-101B-9397-08002B2CF9AE}" pid="18" name="TriggerFlowInfo">
    <vt:lpwstr/>
  </property>
</Properties>
</file>